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52" w:rsidRPr="002C1152" w:rsidRDefault="002C1152" w:rsidP="002C1152">
      <w:pPr>
        <w:jc w:val="center"/>
        <w:rPr>
          <w:b/>
          <w:sz w:val="36"/>
          <w:u w:val="single"/>
        </w:rPr>
      </w:pPr>
      <w:r w:rsidRPr="002C1152">
        <w:rPr>
          <w:rFonts w:hint="eastAsia"/>
          <w:b/>
          <w:sz w:val="36"/>
          <w:u w:val="single"/>
        </w:rPr>
        <w:t>預</w:t>
      </w:r>
      <w:r>
        <w:rPr>
          <w:rFonts w:hint="eastAsia"/>
          <w:b/>
          <w:sz w:val="36"/>
          <w:u w:val="single"/>
        </w:rPr>
        <w:t xml:space="preserve"> </w:t>
      </w:r>
      <w:r w:rsidRPr="002C1152">
        <w:rPr>
          <w:rFonts w:hint="eastAsia"/>
          <w:b/>
          <w:sz w:val="36"/>
          <w:u w:val="single"/>
        </w:rPr>
        <w:t>か</w:t>
      </w:r>
      <w:r>
        <w:rPr>
          <w:rFonts w:hint="eastAsia"/>
          <w:b/>
          <w:sz w:val="36"/>
          <w:u w:val="single"/>
        </w:rPr>
        <w:t xml:space="preserve"> </w:t>
      </w:r>
      <w:r w:rsidRPr="002C1152">
        <w:rPr>
          <w:rFonts w:hint="eastAsia"/>
          <w:b/>
          <w:sz w:val="36"/>
          <w:u w:val="single"/>
        </w:rPr>
        <w:t>り</w:t>
      </w:r>
      <w:r>
        <w:rPr>
          <w:rFonts w:hint="eastAsia"/>
          <w:b/>
          <w:sz w:val="36"/>
          <w:u w:val="single"/>
        </w:rPr>
        <w:t xml:space="preserve"> </w:t>
      </w:r>
      <w:r w:rsidRPr="002C1152">
        <w:rPr>
          <w:rFonts w:hint="eastAsia"/>
          <w:b/>
          <w:sz w:val="36"/>
          <w:u w:val="single"/>
        </w:rPr>
        <w:t>証</w:t>
      </w:r>
    </w:p>
    <w:p w:rsidR="002C1152" w:rsidRPr="003E344F" w:rsidRDefault="002C1152" w:rsidP="002C1152"/>
    <w:p w:rsidR="002C1152" w:rsidRPr="003E344F" w:rsidRDefault="0098470E" w:rsidP="002C1152">
      <w:pPr>
        <w:rPr>
          <w:b/>
          <w:sz w:val="28"/>
          <w:lang w:eastAsia="zh-TW"/>
        </w:rPr>
      </w:pPr>
      <w:r>
        <w:rPr>
          <w:b/>
          <w:sz w:val="28"/>
        </w:rPr>
        <w:tab/>
      </w:r>
      <w:r>
        <w:rPr>
          <w:rFonts w:hint="eastAsia"/>
          <w:b/>
          <w:sz w:val="28"/>
        </w:rPr>
        <w:t xml:space="preserve">（外国人本人の名前）　</w:t>
      </w:r>
      <w:r w:rsidR="002C1152" w:rsidRPr="003E344F">
        <w:rPr>
          <w:rFonts w:hint="eastAsia"/>
          <w:b/>
          <w:sz w:val="28"/>
          <w:lang w:eastAsia="zh-TW"/>
        </w:rPr>
        <w:t>様</w:t>
      </w:r>
    </w:p>
    <w:p w:rsidR="002C1152" w:rsidRPr="003E344F" w:rsidRDefault="002C1152" w:rsidP="002C1152">
      <w:pPr>
        <w:rPr>
          <w:lang w:eastAsia="zh-TW"/>
        </w:rPr>
      </w:pPr>
    </w:p>
    <w:p w:rsidR="002C1152" w:rsidRPr="003E344F" w:rsidRDefault="00C6799D" w:rsidP="002C1152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件名　</w:t>
      </w:r>
      <w:r w:rsidR="0098470E">
        <w:rPr>
          <w:rFonts w:hint="eastAsia"/>
        </w:rPr>
        <w:t>（例）在留資格変更許可申請のため</w:t>
      </w:r>
    </w:p>
    <w:p w:rsidR="002C1152" w:rsidRDefault="002C1152" w:rsidP="002C1152">
      <w:pPr>
        <w:rPr>
          <w:rFonts w:eastAsia="PMingLiU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1128"/>
      </w:tblGrid>
      <w:tr w:rsidR="003E344F" w:rsidRPr="003E344F" w:rsidTr="003E344F">
        <w:tc>
          <w:tcPr>
            <w:tcW w:w="7366" w:type="dxa"/>
            <w:gridSpan w:val="2"/>
          </w:tcPr>
          <w:p w:rsidR="003E344F" w:rsidRPr="003E344F" w:rsidRDefault="003E344F" w:rsidP="003E344F">
            <w:pPr>
              <w:tabs>
                <w:tab w:val="left" w:pos="3480"/>
              </w:tabs>
              <w:jc w:val="center"/>
              <w:rPr>
                <w:rFonts w:eastAsiaTheme="minorEastAsia"/>
                <w:b/>
              </w:rPr>
            </w:pPr>
            <w:r w:rsidRPr="003E344F">
              <w:rPr>
                <w:rFonts w:eastAsiaTheme="minorEastAsia" w:hint="eastAsia"/>
                <w:b/>
              </w:rPr>
              <w:t>書類名</w:t>
            </w:r>
          </w:p>
        </w:tc>
        <w:tc>
          <w:tcPr>
            <w:tcW w:w="1128" w:type="dxa"/>
          </w:tcPr>
          <w:p w:rsidR="003E344F" w:rsidRPr="003E344F" w:rsidRDefault="003E344F" w:rsidP="003E344F">
            <w:pPr>
              <w:jc w:val="center"/>
              <w:rPr>
                <w:rFonts w:eastAsia="PMingLiU"/>
                <w:b/>
              </w:rPr>
            </w:pPr>
            <w:r w:rsidRPr="003E344F">
              <w:rPr>
                <w:rFonts w:eastAsiaTheme="minorEastAsia" w:hint="eastAsia"/>
                <w:b/>
              </w:rPr>
              <w:t>受理</w:t>
            </w:r>
          </w:p>
        </w:tc>
      </w:tr>
      <w:tr w:rsidR="003E344F" w:rsidTr="003E344F">
        <w:tc>
          <w:tcPr>
            <w:tcW w:w="7366" w:type="dxa"/>
            <w:gridSpan w:val="2"/>
          </w:tcPr>
          <w:p w:rsidR="003E344F" w:rsidRPr="003E344F" w:rsidRDefault="003E344F" w:rsidP="002C1152">
            <w:pPr>
              <w:rPr>
                <w:rFonts w:eastAsiaTheme="minorEastAsia"/>
              </w:rPr>
            </w:pPr>
          </w:p>
          <w:p w:rsidR="003E344F" w:rsidRDefault="003E344F" w:rsidP="002C1152">
            <w:pPr>
              <w:rPr>
                <w:rFonts w:eastAsia="PMingLiU"/>
              </w:rPr>
            </w:pPr>
            <w:r>
              <w:rPr>
                <w:rFonts w:asciiTheme="minorEastAsia" w:eastAsiaTheme="minorEastAsia" w:hAnsiTheme="minorEastAsia" w:hint="eastAsia"/>
              </w:rPr>
              <w:t>１．パスポート</w:t>
            </w:r>
          </w:p>
          <w:p w:rsidR="003E344F" w:rsidRPr="003E344F" w:rsidRDefault="003E344F" w:rsidP="002C1152">
            <w:pPr>
              <w:rPr>
                <w:rFonts w:eastAsiaTheme="minorEastAsia"/>
              </w:rPr>
            </w:pPr>
          </w:p>
        </w:tc>
        <w:tc>
          <w:tcPr>
            <w:tcW w:w="1128" w:type="dxa"/>
          </w:tcPr>
          <w:p w:rsidR="003E344F" w:rsidRDefault="003E344F" w:rsidP="002C1152">
            <w:pPr>
              <w:rPr>
                <w:rFonts w:eastAsiaTheme="minorEastAsia"/>
              </w:rPr>
            </w:pPr>
          </w:p>
          <w:p w:rsidR="003E344F" w:rsidRPr="003E344F" w:rsidRDefault="003E344F" w:rsidP="002C115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１通</w:t>
            </w:r>
          </w:p>
        </w:tc>
      </w:tr>
      <w:tr w:rsidR="003E344F" w:rsidTr="003E344F">
        <w:tc>
          <w:tcPr>
            <w:tcW w:w="7366" w:type="dxa"/>
            <w:gridSpan w:val="2"/>
          </w:tcPr>
          <w:p w:rsidR="003E344F" w:rsidRDefault="003E344F" w:rsidP="002C1152">
            <w:pPr>
              <w:rPr>
                <w:rFonts w:eastAsia="PMingLiU"/>
              </w:rPr>
            </w:pPr>
          </w:p>
          <w:p w:rsidR="003E344F" w:rsidRDefault="003E344F" w:rsidP="002C115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２．在留カード</w:t>
            </w:r>
          </w:p>
          <w:p w:rsidR="003E344F" w:rsidRDefault="003E344F" w:rsidP="002C1152">
            <w:pPr>
              <w:rPr>
                <w:rFonts w:eastAsia="PMingLiU"/>
              </w:rPr>
            </w:pPr>
          </w:p>
        </w:tc>
        <w:tc>
          <w:tcPr>
            <w:tcW w:w="1128" w:type="dxa"/>
          </w:tcPr>
          <w:p w:rsidR="003E344F" w:rsidRDefault="003E344F" w:rsidP="002C1152">
            <w:pPr>
              <w:rPr>
                <w:rFonts w:eastAsiaTheme="minorEastAsia"/>
              </w:rPr>
            </w:pPr>
          </w:p>
          <w:p w:rsidR="003E344F" w:rsidRPr="003E344F" w:rsidRDefault="003E344F" w:rsidP="002C1152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１通</w:t>
            </w:r>
          </w:p>
        </w:tc>
      </w:tr>
      <w:tr w:rsidR="00254A43" w:rsidTr="00254A43">
        <w:tc>
          <w:tcPr>
            <w:tcW w:w="4248" w:type="dxa"/>
          </w:tcPr>
          <w:p w:rsidR="00254A43" w:rsidRPr="00254A43" w:rsidRDefault="0097194C" w:rsidP="00254A43">
            <w:pPr>
              <w:tabs>
                <w:tab w:val="center" w:pos="953"/>
              </w:tabs>
              <w:jc w:val="center"/>
              <w:rPr>
                <w:rFonts w:eastAsia="PMingLiU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お渡し</w:t>
            </w:r>
            <w:r w:rsidR="00254A43" w:rsidRPr="00254A43">
              <w:rPr>
                <w:rFonts w:asciiTheme="minorEastAsia" w:eastAsiaTheme="minorEastAsia" w:hAnsiTheme="minorEastAsia" w:hint="eastAsia"/>
                <w:b/>
              </w:rPr>
              <w:t>予定日</w:t>
            </w:r>
          </w:p>
        </w:tc>
        <w:tc>
          <w:tcPr>
            <w:tcW w:w="4246" w:type="dxa"/>
            <w:gridSpan w:val="2"/>
          </w:tcPr>
          <w:p w:rsidR="00254A43" w:rsidRDefault="00320A77" w:rsidP="00254A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審査完了後</w:t>
            </w:r>
          </w:p>
        </w:tc>
      </w:tr>
      <w:tr w:rsidR="00254A43" w:rsidTr="00130BD6">
        <w:tc>
          <w:tcPr>
            <w:tcW w:w="8494" w:type="dxa"/>
            <w:gridSpan w:val="3"/>
          </w:tcPr>
          <w:p w:rsidR="00254A43" w:rsidRDefault="00254A43" w:rsidP="00254A43">
            <w:pPr>
              <w:tabs>
                <w:tab w:val="center" w:pos="953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１．本証は大切に保管してください。</w:t>
            </w:r>
          </w:p>
          <w:p w:rsidR="00254A43" w:rsidRPr="00254A43" w:rsidRDefault="00254A43" w:rsidP="00254A43">
            <w:pPr>
              <w:tabs>
                <w:tab w:val="center" w:pos="953"/>
              </w:tabs>
              <w:rPr>
                <w:rFonts w:eastAsia="PMingLiU"/>
              </w:rPr>
            </w:pPr>
            <w:r>
              <w:rPr>
                <w:rFonts w:asciiTheme="minorEastAsia" w:eastAsiaTheme="minorEastAsia" w:hAnsiTheme="minorEastAsia" w:hint="eastAsia"/>
              </w:rPr>
              <w:t>２．本証と引き換えに</w:t>
            </w:r>
            <w:r w:rsidR="0097194C">
              <w:rPr>
                <w:rFonts w:asciiTheme="minorEastAsia" w:eastAsiaTheme="minorEastAsia" w:hAnsiTheme="minorEastAsia" w:hint="eastAsia"/>
              </w:rPr>
              <w:t>お渡し</w:t>
            </w:r>
            <w:r>
              <w:rPr>
                <w:rFonts w:asciiTheme="minorEastAsia" w:eastAsiaTheme="minorEastAsia" w:hAnsiTheme="minorEastAsia" w:hint="eastAsia"/>
              </w:rPr>
              <w:t>致します。</w:t>
            </w:r>
          </w:p>
        </w:tc>
      </w:tr>
      <w:tr w:rsidR="00254A43" w:rsidTr="00130BD6">
        <w:tc>
          <w:tcPr>
            <w:tcW w:w="8494" w:type="dxa"/>
            <w:gridSpan w:val="3"/>
          </w:tcPr>
          <w:p w:rsidR="00254A43" w:rsidRDefault="00254A43" w:rsidP="0098470E">
            <w:pPr>
              <w:tabs>
                <w:tab w:val="center" w:pos="953"/>
              </w:tabs>
              <w:spacing w:before="240" w:after="240"/>
              <w:rPr>
                <w:rFonts w:eastAsia="PMingLiU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ご確認サイン（　　　</w:t>
            </w:r>
            <w:r w:rsidR="0098470E">
              <w:rPr>
                <w:rFonts w:asciiTheme="minorEastAsia" w:eastAsiaTheme="minorEastAsia" w:hAnsiTheme="minorEastAsia" w:hint="eastAsia"/>
              </w:rPr>
              <w:t>（例）外国人本人の直筆サイン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）</w:t>
            </w:r>
          </w:p>
        </w:tc>
      </w:tr>
    </w:tbl>
    <w:p w:rsidR="002C1152" w:rsidRDefault="002C1152" w:rsidP="002C1152">
      <w:pPr>
        <w:rPr>
          <w:rFonts w:asciiTheme="minorEastAsia" w:eastAsiaTheme="minorEastAsia" w:hAnsiTheme="minorEastAsia"/>
        </w:rPr>
      </w:pPr>
    </w:p>
    <w:p w:rsidR="003E344F" w:rsidRPr="00254A43" w:rsidRDefault="002C1152" w:rsidP="002C1152">
      <w:pPr>
        <w:rPr>
          <w:rFonts w:eastAsiaTheme="minorEastAsia"/>
        </w:rPr>
      </w:pPr>
      <w:r>
        <w:rPr>
          <w:rFonts w:asciiTheme="minorEastAsia" w:eastAsiaTheme="minorEastAsia" w:hAnsiTheme="minorEastAsia" w:hint="eastAsia"/>
        </w:rPr>
        <w:t>上記の書類を本日正にお預かり致しました。</w:t>
      </w:r>
    </w:p>
    <w:p w:rsidR="003E344F" w:rsidRDefault="003E344F" w:rsidP="002C1152">
      <w:pPr>
        <w:rPr>
          <w:rFonts w:asciiTheme="minorEastAsia" w:eastAsiaTheme="minorEastAsia" w:hAnsiTheme="minorEastAsia"/>
        </w:rPr>
      </w:pPr>
    </w:p>
    <w:p w:rsidR="002C1152" w:rsidRDefault="006509AF" w:rsidP="0098470E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C1B8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年　</w:t>
      </w:r>
      <w:r w:rsidR="00CC1B8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月　</w:t>
      </w:r>
      <w:r w:rsidR="00CC1B8D">
        <w:rPr>
          <w:rFonts w:asciiTheme="minorEastAsia" w:eastAsiaTheme="minorEastAsia" w:hAnsiTheme="minorEastAsia" w:hint="eastAsia"/>
        </w:rPr>
        <w:t xml:space="preserve">　</w:t>
      </w:r>
      <w:r w:rsidR="002C1152">
        <w:rPr>
          <w:rFonts w:asciiTheme="minorEastAsia" w:eastAsiaTheme="minorEastAsia" w:hAnsiTheme="minorEastAsia" w:hint="eastAsia"/>
        </w:rPr>
        <w:t>日</w:t>
      </w:r>
    </w:p>
    <w:p w:rsidR="002C1152" w:rsidRDefault="002C1152" w:rsidP="002C1152">
      <w:pPr>
        <w:rPr>
          <w:rFonts w:eastAsia="PMingLiU"/>
        </w:rPr>
      </w:pPr>
    </w:p>
    <w:p w:rsidR="002C1152" w:rsidRDefault="0098470E" w:rsidP="002C1152">
      <w:pPr>
        <w:rPr>
          <w:rFonts w:eastAsia="PMingLiU"/>
        </w:rPr>
      </w:pPr>
      <w:r>
        <w:rPr>
          <w:rFonts w:hint="eastAsia"/>
        </w:rPr>
        <w:t>●●</w:t>
      </w:r>
      <w:r w:rsidRPr="008D3E28">
        <w:rPr>
          <w:rFonts w:hint="eastAsia"/>
        </w:rPr>
        <w:t>県</w:t>
      </w:r>
      <w:r>
        <w:rPr>
          <w:rFonts w:hint="eastAsia"/>
        </w:rPr>
        <w:t>●●</w:t>
      </w:r>
      <w:r w:rsidRPr="008D3E28">
        <w:rPr>
          <w:rFonts w:hint="eastAsia"/>
        </w:rPr>
        <w:t>市</w:t>
      </w:r>
      <w:r>
        <w:rPr>
          <w:rFonts w:hint="eastAsia"/>
        </w:rPr>
        <w:t>●●</w:t>
      </w:r>
      <w:r w:rsidRPr="008D3E28">
        <w:rPr>
          <w:rFonts w:hint="eastAsia"/>
        </w:rPr>
        <w:t>区</w:t>
      </w:r>
      <w:r>
        <w:rPr>
          <w:rFonts w:hint="eastAsia"/>
        </w:rPr>
        <w:t>●●</w:t>
      </w:r>
      <w:r w:rsidRPr="008D3E28">
        <w:rPr>
          <w:rFonts w:hint="eastAsia"/>
        </w:rPr>
        <w:t>町</w:t>
      </w:r>
      <w:r>
        <w:rPr>
          <w:rFonts w:hint="eastAsia"/>
        </w:rPr>
        <w:t>１</w:t>
      </w:r>
      <w:r w:rsidRPr="008D3E28">
        <w:rPr>
          <w:rFonts w:hint="eastAsia"/>
        </w:rPr>
        <w:t>丁目</w:t>
      </w:r>
      <w:r>
        <w:rPr>
          <w:rFonts w:hint="eastAsia"/>
        </w:rPr>
        <w:t>１番地１０１</w:t>
      </w:r>
    </w:p>
    <w:p w:rsidR="002C1152" w:rsidRDefault="0098470E" w:rsidP="002C1152">
      <w:pPr>
        <w:rPr>
          <w:rFonts w:eastAsia="PMingLiU"/>
        </w:rPr>
      </w:pPr>
      <w:r>
        <w:rPr>
          <w:rFonts w:hint="eastAsia"/>
        </w:rPr>
        <w:t>●●</w:t>
      </w:r>
      <w:r>
        <w:rPr>
          <w:rFonts w:hint="eastAsia"/>
        </w:rPr>
        <w:t>●●</w:t>
      </w:r>
      <w:r w:rsidR="002C1152">
        <w:rPr>
          <w:rFonts w:asciiTheme="minorEastAsia" w:eastAsiaTheme="minorEastAsia" w:hAnsiTheme="minorEastAsia" w:hint="eastAsia"/>
        </w:rPr>
        <w:t>行政書士事務所</w:t>
      </w:r>
    </w:p>
    <w:p w:rsidR="002C1152" w:rsidRDefault="002C1152" w:rsidP="002C1152">
      <w:pPr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行政書士　</w:t>
      </w:r>
      <w:r w:rsidR="0098470E">
        <w:rPr>
          <w:rFonts w:hint="eastAsia"/>
        </w:rPr>
        <w:t>●●●</w:t>
      </w:r>
      <w:r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　職印</w:t>
      </w:r>
    </w:p>
    <w:p w:rsidR="002C1152" w:rsidRPr="006509AF" w:rsidRDefault="002C1152" w:rsidP="002C115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連絡先　</w:t>
      </w:r>
      <w:r w:rsidR="0098470E">
        <w:rPr>
          <w:rFonts w:hint="eastAsia"/>
        </w:rPr>
        <w:t>000</w:t>
      </w:r>
      <w:r w:rsidR="0098470E">
        <w:t>-</w:t>
      </w:r>
      <w:r w:rsidR="0098470E">
        <w:rPr>
          <w:rFonts w:hint="eastAsia"/>
        </w:rPr>
        <w:t>000</w:t>
      </w:r>
      <w:r w:rsidR="0098470E">
        <w:t>-</w:t>
      </w:r>
      <w:r w:rsidR="0098470E">
        <w:rPr>
          <w:rFonts w:hint="eastAsia"/>
        </w:rPr>
        <w:t>0000</w:t>
      </w:r>
      <w:bookmarkStart w:id="0" w:name="_GoBack"/>
      <w:bookmarkEnd w:id="0"/>
    </w:p>
    <w:sectPr w:rsidR="002C1152" w:rsidRPr="006509AF" w:rsidSect="0055113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79" w:rsidRDefault="00EE3D79" w:rsidP="005C617B">
      <w:r>
        <w:separator/>
      </w:r>
    </w:p>
  </w:endnote>
  <w:endnote w:type="continuationSeparator" w:id="0">
    <w:p w:rsidR="00EE3D79" w:rsidRDefault="00EE3D79" w:rsidP="005C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79" w:rsidRDefault="00EE3D79" w:rsidP="005C617B">
      <w:r>
        <w:separator/>
      </w:r>
    </w:p>
  </w:footnote>
  <w:footnote w:type="continuationSeparator" w:id="0">
    <w:p w:rsidR="00EE3D79" w:rsidRDefault="00EE3D79" w:rsidP="005C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0E"/>
    <w:rsid w:val="00026774"/>
    <w:rsid w:val="00037AA8"/>
    <w:rsid w:val="00254A43"/>
    <w:rsid w:val="002C1152"/>
    <w:rsid w:val="00320A77"/>
    <w:rsid w:val="003E344F"/>
    <w:rsid w:val="00450986"/>
    <w:rsid w:val="004B3D80"/>
    <w:rsid w:val="00551130"/>
    <w:rsid w:val="005C617B"/>
    <w:rsid w:val="006509AF"/>
    <w:rsid w:val="007106B9"/>
    <w:rsid w:val="009522A3"/>
    <w:rsid w:val="0097194C"/>
    <w:rsid w:val="0098470E"/>
    <w:rsid w:val="00A70E9E"/>
    <w:rsid w:val="00C15502"/>
    <w:rsid w:val="00C40641"/>
    <w:rsid w:val="00C478BD"/>
    <w:rsid w:val="00C6799D"/>
    <w:rsid w:val="00CC1B8D"/>
    <w:rsid w:val="00D049B9"/>
    <w:rsid w:val="00D57BB7"/>
    <w:rsid w:val="00D862C4"/>
    <w:rsid w:val="00DB60F0"/>
    <w:rsid w:val="00DC0330"/>
    <w:rsid w:val="00E22EEF"/>
    <w:rsid w:val="00E87AB2"/>
    <w:rsid w:val="00EA6B80"/>
    <w:rsid w:val="00E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88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ゴシック" w:eastAsia="游ゴシック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17B"/>
  </w:style>
  <w:style w:type="paragraph" w:styleId="a5">
    <w:name w:val="footer"/>
    <w:basedOn w:val="a"/>
    <w:link w:val="a6"/>
    <w:uiPriority w:val="99"/>
    <w:unhideWhenUsed/>
    <w:rsid w:val="005C6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17B"/>
  </w:style>
  <w:style w:type="table" w:styleId="a7">
    <w:name w:val="Table Grid"/>
    <w:basedOn w:val="a1"/>
    <w:uiPriority w:val="39"/>
    <w:rsid w:val="002C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ゴシック" w:eastAsia="游ゴシック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17B"/>
  </w:style>
  <w:style w:type="paragraph" w:styleId="a5">
    <w:name w:val="footer"/>
    <w:basedOn w:val="a"/>
    <w:link w:val="a6"/>
    <w:uiPriority w:val="99"/>
    <w:unhideWhenUsed/>
    <w:rsid w:val="005C6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17B"/>
  </w:style>
  <w:style w:type="table" w:styleId="a7">
    <w:name w:val="Table Grid"/>
    <w:basedOn w:val="a1"/>
    <w:uiPriority w:val="39"/>
    <w:rsid w:val="002C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iko\Desktop\&#12486;&#12531;&#12503;&#12524;&#26410;&#30528;&#25163;\&#38928;&#12363;&#12426;&#353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預かり証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Michiko</dc:creator>
  <cp:lastModifiedBy>Michiko</cp:lastModifiedBy>
  <cp:revision>1</cp:revision>
  <cp:lastPrinted>2017-08-23T03:36:00Z</cp:lastPrinted>
  <dcterms:created xsi:type="dcterms:W3CDTF">2019-05-25T06:09:00Z</dcterms:created>
  <dcterms:modified xsi:type="dcterms:W3CDTF">2019-05-25T06:13:00Z</dcterms:modified>
</cp:coreProperties>
</file>